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4E163" w14:textId="77777777" w:rsidR="007E032C" w:rsidRPr="004E7CEE" w:rsidRDefault="007E032C" w:rsidP="004E7CEE">
      <w:pPr>
        <w:tabs>
          <w:tab w:val="left" w:pos="1440"/>
          <w:tab w:val="left" w:pos="5103"/>
        </w:tabs>
        <w:spacing w:line="360" w:lineRule="auto"/>
        <w:rPr>
          <w:rFonts w:ascii="Calibri" w:hAnsi="Calibri"/>
          <w:u w:val="dotted"/>
        </w:rPr>
      </w:pPr>
      <w:r w:rsidRPr="009E5CCF">
        <w:rPr>
          <w:rFonts w:ascii="Calibri" w:hAnsi="Calibri"/>
        </w:rPr>
        <w:t>Nam</w:t>
      </w:r>
      <w:r w:rsidR="004E7CEE">
        <w:rPr>
          <w:rFonts w:ascii="Calibri" w:hAnsi="Calibri"/>
        </w:rPr>
        <w:t>e</w:t>
      </w:r>
      <w:r w:rsidR="004E7CEE">
        <w:rPr>
          <w:rFonts w:ascii="Calibri" w:hAnsi="Calibri"/>
        </w:rPr>
        <w:tab/>
      </w:r>
      <w:r w:rsidR="004E7CEE">
        <w:rPr>
          <w:rFonts w:ascii="Calibri" w:hAnsi="Calibri"/>
          <w:u w:val="dotted"/>
        </w:rPr>
        <w:tab/>
      </w:r>
    </w:p>
    <w:p w14:paraId="3E374A7D" w14:textId="77777777" w:rsidR="007E032C" w:rsidRPr="009E5CCF" w:rsidRDefault="005F5995" w:rsidP="004E7CEE">
      <w:pPr>
        <w:tabs>
          <w:tab w:val="left" w:pos="5103"/>
        </w:tabs>
        <w:spacing w:line="360" w:lineRule="auto"/>
        <w:rPr>
          <w:rFonts w:ascii="Calibri" w:hAnsi="Calibri"/>
        </w:rPr>
      </w:pPr>
      <w:r w:rsidRPr="009E5CCF">
        <w:rPr>
          <w:rFonts w:ascii="Calibri" w:hAnsi="Calibri"/>
        </w:rPr>
        <w:t xml:space="preserve">Straße, Hs-Nr. </w:t>
      </w:r>
      <w:r w:rsidR="004E7CEE">
        <w:rPr>
          <w:rFonts w:ascii="Calibri" w:hAnsi="Calibri"/>
          <w:u w:val="dotted"/>
        </w:rPr>
        <w:tab/>
      </w:r>
    </w:p>
    <w:p w14:paraId="6A3167BD" w14:textId="77777777" w:rsidR="005F5995" w:rsidRPr="009E5CCF" w:rsidRDefault="005F5995" w:rsidP="004E7CEE">
      <w:pPr>
        <w:tabs>
          <w:tab w:val="left" w:pos="1418"/>
          <w:tab w:val="left" w:pos="5103"/>
        </w:tabs>
        <w:spacing w:line="360" w:lineRule="auto"/>
        <w:rPr>
          <w:rFonts w:ascii="Calibri" w:hAnsi="Calibri"/>
        </w:rPr>
      </w:pPr>
      <w:r w:rsidRPr="009E5CCF">
        <w:rPr>
          <w:rFonts w:ascii="Calibri" w:hAnsi="Calibri"/>
        </w:rPr>
        <w:t xml:space="preserve">PLZ, Ort    </w:t>
      </w:r>
      <w:r w:rsidR="004E7CEE">
        <w:rPr>
          <w:rFonts w:ascii="Calibri" w:hAnsi="Calibri"/>
        </w:rPr>
        <w:tab/>
      </w:r>
      <w:r w:rsidR="004E7CEE">
        <w:rPr>
          <w:rFonts w:ascii="Calibri" w:hAnsi="Calibri"/>
          <w:u w:val="dotted"/>
        </w:rPr>
        <w:tab/>
      </w:r>
    </w:p>
    <w:p w14:paraId="04659EB2" w14:textId="77777777" w:rsidR="007E032C" w:rsidRPr="009E5CCF" w:rsidRDefault="007E032C">
      <w:pPr>
        <w:rPr>
          <w:rFonts w:ascii="Calibri" w:hAnsi="Calibri"/>
        </w:rPr>
      </w:pPr>
    </w:p>
    <w:p w14:paraId="4985CEC2" w14:textId="77777777" w:rsidR="007E032C" w:rsidRDefault="009E5CCF">
      <w:pPr>
        <w:rPr>
          <w:rFonts w:ascii="Calibri" w:hAnsi="Calibri"/>
        </w:rPr>
      </w:pPr>
      <w:r>
        <w:rPr>
          <w:rFonts w:ascii="Calibri" w:hAnsi="Calibri"/>
        </w:rPr>
        <w:t xml:space="preserve">An den </w:t>
      </w:r>
    </w:p>
    <w:p w14:paraId="2D59B5E1" w14:textId="77777777" w:rsidR="009E5CCF" w:rsidRPr="009E5CCF" w:rsidRDefault="009E5CCF">
      <w:pPr>
        <w:rPr>
          <w:rFonts w:ascii="Calibri" w:hAnsi="Calibri"/>
        </w:rPr>
      </w:pPr>
      <w:r>
        <w:rPr>
          <w:rFonts w:ascii="Calibri" w:hAnsi="Calibri"/>
        </w:rPr>
        <w:t>TV-Miltenberg</w:t>
      </w:r>
    </w:p>
    <w:p w14:paraId="65A34490" w14:textId="77777777" w:rsidR="007E032C" w:rsidRPr="009E5CCF" w:rsidRDefault="006A6F58">
      <w:pPr>
        <w:rPr>
          <w:rFonts w:ascii="Calibri" w:hAnsi="Calibri"/>
        </w:rPr>
      </w:pPr>
      <w:r>
        <w:rPr>
          <w:rFonts w:ascii="Calibri" w:hAnsi="Calibri"/>
        </w:rPr>
        <w:t>Schatzmeister</w:t>
      </w:r>
    </w:p>
    <w:p w14:paraId="438A419F" w14:textId="77777777" w:rsidR="006A6F58" w:rsidRDefault="006A6F58" w:rsidP="007E032C">
      <w:pPr>
        <w:rPr>
          <w:rFonts w:ascii="Calibri" w:hAnsi="Calibri"/>
        </w:rPr>
      </w:pPr>
    </w:p>
    <w:p w14:paraId="2A044D86" w14:textId="77777777" w:rsidR="006A6F58" w:rsidRDefault="006A6F58" w:rsidP="007E032C">
      <w:pPr>
        <w:rPr>
          <w:rFonts w:ascii="Calibri" w:hAnsi="Calibri"/>
        </w:rPr>
      </w:pPr>
    </w:p>
    <w:p w14:paraId="021EE294" w14:textId="77777777" w:rsidR="007E032C" w:rsidRPr="009E5CCF" w:rsidRDefault="006A6F58" w:rsidP="007E032C">
      <w:pPr>
        <w:rPr>
          <w:rFonts w:ascii="Calibri" w:hAnsi="Calibri"/>
        </w:rPr>
      </w:pPr>
      <w:r>
        <w:rPr>
          <w:rFonts w:ascii="Calibri" w:hAnsi="Calibri"/>
        </w:rPr>
        <w:t>A</w:t>
      </w:r>
      <w:r w:rsidRPr="009E5CCF">
        <w:rPr>
          <w:rFonts w:ascii="Calibri" w:hAnsi="Calibri"/>
        </w:rPr>
        <w:t xml:space="preserve">brechnung </w:t>
      </w:r>
      <w:r>
        <w:rPr>
          <w:rFonts w:ascii="Calibri" w:hAnsi="Calibri"/>
        </w:rPr>
        <w:t xml:space="preserve">von </w:t>
      </w:r>
      <w:r w:rsidR="009E5CCF" w:rsidRPr="009E5CCF">
        <w:rPr>
          <w:rFonts w:ascii="Calibri" w:hAnsi="Calibri"/>
        </w:rPr>
        <w:t>Startgelder</w:t>
      </w:r>
      <w:r w:rsidR="004E7CEE">
        <w:rPr>
          <w:rFonts w:ascii="Calibri" w:hAnsi="Calibri"/>
        </w:rPr>
        <w:t>n</w:t>
      </w:r>
      <w:r>
        <w:rPr>
          <w:rFonts w:ascii="Calibri" w:hAnsi="Calibri"/>
        </w:rPr>
        <w:t xml:space="preserve"> und/oder Fahrtkosten</w:t>
      </w:r>
    </w:p>
    <w:p w14:paraId="75E6F385" w14:textId="77777777" w:rsidR="007E032C" w:rsidRPr="009E5CCF" w:rsidRDefault="007E032C" w:rsidP="007E032C">
      <w:pPr>
        <w:rPr>
          <w:rFonts w:ascii="Calibri" w:hAnsi="Calibri"/>
        </w:rPr>
      </w:pPr>
    </w:p>
    <w:p w14:paraId="38193885" w14:textId="77777777" w:rsidR="007E032C" w:rsidRPr="009E5CCF" w:rsidRDefault="009E5CCF" w:rsidP="007E032C">
      <w:pPr>
        <w:rPr>
          <w:rFonts w:ascii="Calibri" w:hAnsi="Calibri"/>
        </w:rPr>
      </w:pPr>
      <w:r w:rsidRPr="009E5CCF">
        <w:rPr>
          <w:rFonts w:ascii="Calibri" w:hAnsi="Calibri"/>
        </w:rPr>
        <w:t>Hiermit bestätige ich, dass ich nachfolge St</w:t>
      </w:r>
      <w:r>
        <w:rPr>
          <w:rFonts w:ascii="Calibri" w:hAnsi="Calibri"/>
        </w:rPr>
        <w:t>artgebühren bezahlt und an der S</w:t>
      </w:r>
      <w:r w:rsidRPr="009E5CCF">
        <w:rPr>
          <w:rFonts w:ascii="Calibri" w:hAnsi="Calibri"/>
        </w:rPr>
        <w:t>portveranstaltung im Namen und für den TV-Miltenberg teilgenommen habe.</w:t>
      </w:r>
    </w:p>
    <w:p w14:paraId="3A9A12D2" w14:textId="525BDCF6" w:rsidR="007E032C" w:rsidRPr="009E5CCF" w:rsidRDefault="00B84A81" w:rsidP="007E032C">
      <w:pPr>
        <w:rPr>
          <w:rFonts w:ascii="Calibri" w:hAnsi="Calibri"/>
        </w:rPr>
      </w:pPr>
      <w:r>
        <w:rPr>
          <w:rFonts w:ascii="Calibri" w:hAnsi="Calibri"/>
        </w:rPr>
        <w:t xml:space="preserve">Wenn gewünscht reiche ich </w:t>
      </w:r>
      <w:r w:rsidR="009E5CCF" w:rsidRPr="009E5CCF">
        <w:rPr>
          <w:rFonts w:ascii="Calibri" w:hAnsi="Calibri"/>
        </w:rPr>
        <w:t xml:space="preserve">Belege/Nachweise </w:t>
      </w:r>
      <w:r>
        <w:rPr>
          <w:rFonts w:ascii="Calibri" w:hAnsi="Calibri"/>
        </w:rPr>
        <w:t>gerne nach.</w:t>
      </w:r>
    </w:p>
    <w:p w14:paraId="43D0C739" w14:textId="77777777" w:rsidR="007E032C" w:rsidRPr="009E5CCF" w:rsidRDefault="007E032C" w:rsidP="007E032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1998"/>
        <w:gridCol w:w="2051"/>
        <w:gridCol w:w="2077"/>
        <w:gridCol w:w="1921"/>
      </w:tblGrid>
      <w:tr w:rsidR="006A6F58" w:rsidRPr="009E5CCF" w14:paraId="71E15643" w14:textId="77777777" w:rsidTr="006A6F58">
        <w:tc>
          <w:tcPr>
            <w:tcW w:w="1023" w:type="dxa"/>
          </w:tcPr>
          <w:p w14:paraId="3B77B3BE" w14:textId="77777777" w:rsidR="006A6F58" w:rsidRPr="009E5CCF" w:rsidRDefault="006A6F58" w:rsidP="007E032C">
            <w:pPr>
              <w:rPr>
                <w:rFonts w:ascii="Calibri" w:hAnsi="Calibri"/>
                <w:b/>
              </w:rPr>
            </w:pPr>
            <w:r w:rsidRPr="009E5CCF">
              <w:rPr>
                <w:rFonts w:ascii="Calibri" w:hAnsi="Calibri"/>
                <w:b/>
              </w:rPr>
              <w:t>Datum</w:t>
            </w:r>
          </w:p>
        </w:tc>
        <w:tc>
          <w:tcPr>
            <w:tcW w:w="2026" w:type="dxa"/>
          </w:tcPr>
          <w:p w14:paraId="7A375849" w14:textId="77777777" w:rsidR="006A6F58" w:rsidRPr="009E5CCF" w:rsidRDefault="006A6F58" w:rsidP="007E032C">
            <w:pPr>
              <w:rPr>
                <w:rFonts w:ascii="Calibri" w:hAnsi="Calibri"/>
                <w:b/>
              </w:rPr>
            </w:pPr>
            <w:r w:rsidRPr="009E5CCF">
              <w:rPr>
                <w:rFonts w:ascii="Calibri" w:hAnsi="Calibri"/>
                <w:b/>
              </w:rPr>
              <w:t>Veranstaltung</w:t>
            </w:r>
          </w:p>
        </w:tc>
        <w:tc>
          <w:tcPr>
            <w:tcW w:w="2162" w:type="dxa"/>
          </w:tcPr>
          <w:p w14:paraId="3842E7AC" w14:textId="77777777" w:rsidR="006A6F58" w:rsidRPr="009E5CCF" w:rsidRDefault="006A6F58" w:rsidP="007E032C">
            <w:pPr>
              <w:rPr>
                <w:rFonts w:ascii="Calibri" w:hAnsi="Calibri"/>
                <w:b/>
              </w:rPr>
            </w:pPr>
            <w:r w:rsidRPr="009E5CCF">
              <w:rPr>
                <w:rFonts w:ascii="Calibri" w:hAnsi="Calibri"/>
                <w:b/>
              </w:rPr>
              <w:t>Ort</w:t>
            </w:r>
          </w:p>
        </w:tc>
        <w:tc>
          <w:tcPr>
            <w:tcW w:w="2127" w:type="dxa"/>
          </w:tcPr>
          <w:p w14:paraId="79BE94C3" w14:textId="77777777" w:rsidR="006A6F58" w:rsidRPr="009E5CCF" w:rsidRDefault="006A6F58" w:rsidP="007E032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Startgebühr</w:t>
            </w:r>
          </w:p>
        </w:tc>
        <w:tc>
          <w:tcPr>
            <w:tcW w:w="1950" w:type="dxa"/>
          </w:tcPr>
          <w:p w14:paraId="1F5DF088" w14:textId="77777777" w:rsidR="006A6F58" w:rsidRPr="009E5CCF" w:rsidRDefault="006A6F58" w:rsidP="007E032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Fahrtkosten*</w:t>
            </w:r>
          </w:p>
        </w:tc>
      </w:tr>
      <w:tr w:rsidR="006A6F58" w:rsidRPr="009E5CCF" w14:paraId="4F908517" w14:textId="77777777" w:rsidTr="006A6F58">
        <w:tc>
          <w:tcPr>
            <w:tcW w:w="1023" w:type="dxa"/>
          </w:tcPr>
          <w:p w14:paraId="6CB745C4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026" w:type="dxa"/>
          </w:tcPr>
          <w:p w14:paraId="4DFC731A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62" w:type="dxa"/>
          </w:tcPr>
          <w:p w14:paraId="68D892DF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57875A77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1950" w:type="dxa"/>
          </w:tcPr>
          <w:p w14:paraId="7EA65ED1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</w:tr>
      <w:tr w:rsidR="006A6F58" w:rsidRPr="009E5CCF" w14:paraId="3B4D0E98" w14:textId="77777777" w:rsidTr="006A6F58">
        <w:tc>
          <w:tcPr>
            <w:tcW w:w="1023" w:type="dxa"/>
            <w:tcBorders>
              <w:bottom w:val="single" w:sz="4" w:space="0" w:color="auto"/>
            </w:tcBorders>
          </w:tcPr>
          <w:p w14:paraId="764EA549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4227CADE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0B9E8F7A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5CF2F337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1950" w:type="dxa"/>
          </w:tcPr>
          <w:p w14:paraId="6F697226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</w:tr>
      <w:tr w:rsidR="006A6F58" w:rsidRPr="009E5CCF" w14:paraId="32A408CB" w14:textId="77777777" w:rsidTr="006A6F58">
        <w:tc>
          <w:tcPr>
            <w:tcW w:w="1023" w:type="dxa"/>
            <w:tcBorders>
              <w:bottom w:val="single" w:sz="4" w:space="0" w:color="auto"/>
            </w:tcBorders>
          </w:tcPr>
          <w:p w14:paraId="1635C18D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274EFA04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1BDA4359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1F566348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1950" w:type="dxa"/>
          </w:tcPr>
          <w:p w14:paraId="502B929A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</w:tr>
      <w:tr w:rsidR="006A6F58" w:rsidRPr="009E5CCF" w14:paraId="61FCFC50" w14:textId="77777777" w:rsidTr="006A6F58">
        <w:tc>
          <w:tcPr>
            <w:tcW w:w="1023" w:type="dxa"/>
            <w:tcBorders>
              <w:bottom w:val="single" w:sz="4" w:space="0" w:color="auto"/>
            </w:tcBorders>
          </w:tcPr>
          <w:p w14:paraId="59F22E55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3AE863DF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004C388F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7227190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1950" w:type="dxa"/>
          </w:tcPr>
          <w:p w14:paraId="4F6B49D9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</w:tr>
      <w:tr w:rsidR="006A6F58" w:rsidRPr="009E5CCF" w14:paraId="71FF05D2" w14:textId="77777777" w:rsidTr="006A6F58">
        <w:tc>
          <w:tcPr>
            <w:tcW w:w="1023" w:type="dxa"/>
            <w:tcBorders>
              <w:bottom w:val="single" w:sz="4" w:space="0" w:color="auto"/>
            </w:tcBorders>
          </w:tcPr>
          <w:p w14:paraId="41686899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5D817FC2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4C0F2EEF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D887185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1950" w:type="dxa"/>
          </w:tcPr>
          <w:p w14:paraId="7677EE54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</w:tr>
      <w:tr w:rsidR="006A6F58" w:rsidRPr="009E5CCF" w14:paraId="573AD247" w14:textId="77777777" w:rsidTr="006A6F58">
        <w:tc>
          <w:tcPr>
            <w:tcW w:w="1023" w:type="dxa"/>
            <w:tcBorders>
              <w:bottom w:val="single" w:sz="4" w:space="0" w:color="auto"/>
            </w:tcBorders>
          </w:tcPr>
          <w:p w14:paraId="5F8F4C7D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1776335A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2C9CB24D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12710D11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1950" w:type="dxa"/>
          </w:tcPr>
          <w:p w14:paraId="160EF788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</w:tr>
      <w:tr w:rsidR="006A6F58" w:rsidRPr="009E5CCF" w14:paraId="747AFA68" w14:textId="77777777" w:rsidTr="006A6F58">
        <w:tc>
          <w:tcPr>
            <w:tcW w:w="1023" w:type="dxa"/>
            <w:tcBorders>
              <w:bottom w:val="single" w:sz="4" w:space="0" w:color="auto"/>
            </w:tcBorders>
          </w:tcPr>
          <w:p w14:paraId="06A1DEA4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0AE6DBD3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558BE180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256E003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1950" w:type="dxa"/>
          </w:tcPr>
          <w:p w14:paraId="09DCBE3E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</w:tr>
      <w:tr w:rsidR="006A6F58" w:rsidRPr="009E5CCF" w14:paraId="7284DAFE" w14:textId="77777777" w:rsidTr="006A6F58">
        <w:tc>
          <w:tcPr>
            <w:tcW w:w="1023" w:type="dxa"/>
            <w:tcBorders>
              <w:bottom w:val="single" w:sz="4" w:space="0" w:color="auto"/>
            </w:tcBorders>
          </w:tcPr>
          <w:p w14:paraId="2CE5563A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7529BF04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5D91F563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437FB766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1950" w:type="dxa"/>
          </w:tcPr>
          <w:p w14:paraId="15AB9521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</w:tr>
      <w:tr w:rsidR="006A6F58" w:rsidRPr="009E5CCF" w14:paraId="6B65D421" w14:textId="77777777" w:rsidTr="006A6F58">
        <w:tc>
          <w:tcPr>
            <w:tcW w:w="1023" w:type="dxa"/>
            <w:tcBorders>
              <w:bottom w:val="single" w:sz="4" w:space="0" w:color="auto"/>
            </w:tcBorders>
          </w:tcPr>
          <w:p w14:paraId="6DD23177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33C0915A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7D94EB8E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551D99D3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1950" w:type="dxa"/>
          </w:tcPr>
          <w:p w14:paraId="6BA31B93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</w:tr>
      <w:tr w:rsidR="006A6F58" w:rsidRPr="009E5CCF" w14:paraId="236A8578" w14:textId="77777777" w:rsidTr="006A6F58">
        <w:tc>
          <w:tcPr>
            <w:tcW w:w="1023" w:type="dxa"/>
            <w:tcBorders>
              <w:bottom w:val="single" w:sz="4" w:space="0" w:color="auto"/>
            </w:tcBorders>
          </w:tcPr>
          <w:p w14:paraId="3C87EE66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45D194FF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144DE197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AD4275D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1950" w:type="dxa"/>
          </w:tcPr>
          <w:p w14:paraId="07F6D588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</w:tr>
      <w:tr w:rsidR="006A6F58" w:rsidRPr="009E5CCF" w14:paraId="78464B71" w14:textId="77777777" w:rsidTr="006A6F58">
        <w:tc>
          <w:tcPr>
            <w:tcW w:w="1023" w:type="dxa"/>
            <w:tcBorders>
              <w:bottom w:val="single" w:sz="4" w:space="0" w:color="auto"/>
            </w:tcBorders>
          </w:tcPr>
          <w:p w14:paraId="488F15E0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3446FE94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22A14331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1F9B76F6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1950" w:type="dxa"/>
          </w:tcPr>
          <w:p w14:paraId="2A2F6BC6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</w:tr>
      <w:tr w:rsidR="006A6F58" w:rsidRPr="009E5CCF" w14:paraId="71863B46" w14:textId="77777777" w:rsidTr="006A6F58">
        <w:tc>
          <w:tcPr>
            <w:tcW w:w="1023" w:type="dxa"/>
            <w:tcBorders>
              <w:bottom w:val="single" w:sz="4" w:space="0" w:color="auto"/>
            </w:tcBorders>
          </w:tcPr>
          <w:p w14:paraId="3BC916F3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2C824D82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1DE436EA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71B7BCF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54699501" w14:textId="77777777" w:rsidR="006A6F58" w:rsidRPr="009E5CCF" w:rsidRDefault="006A6F58" w:rsidP="007E032C">
            <w:pPr>
              <w:rPr>
                <w:rFonts w:ascii="Calibri" w:hAnsi="Calibri"/>
              </w:rPr>
            </w:pPr>
          </w:p>
        </w:tc>
      </w:tr>
      <w:tr w:rsidR="006A6F58" w:rsidRPr="006A6F58" w14:paraId="45E2EE58" w14:textId="77777777">
        <w:tc>
          <w:tcPr>
            <w:tcW w:w="5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CEC8F" w14:textId="77777777" w:rsidR="006A6F58" w:rsidRPr="006A6F58" w:rsidRDefault="006A6F58" w:rsidP="007E032C">
            <w:pPr>
              <w:rPr>
                <w:rFonts w:ascii="Calibri" w:hAnsi="Calibri"/>
                <w:b/>
                <w:bCs/>
              </w:rPr>
            </w:pPr>
            <w:r w:rsidRPr="006A6F58">
              <w:rPr>
                <w:rFonts w:ascii="Calibri" w:hAnsi="Calibri"/>
                <w:b/>
                <w:bCs/>
              </w:rPr>
              <w:t>Summen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02BF4CE" w14:textId="77777777" w:rsidR="006A6F58" w:rsidRPr="006A6F58" w:rsidRDefault="006A6F58" w:rsidP="007E032C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215B47EC" w14:textId="77777777" w:rsidR="006A6F58" w:rsidRPr="006A6F58" w:rsidRDefault="006A6F58" w:rsidP="007E032C">
            <w:pPr>
              <w:rPr>
                <w:rFonts w:ascii="Calibri" w:hAnsi="Calibri"/>
                <w:b/>
                <w:bCs/>
              </w:rPr>
            </w:pPr>
          </w:p>
        </w:tc>
      </w:tr>
      <w:tr w:rsidR="006A6F58" w:rsidRPr="006A6F58" w14:paraId="164B89BA" w14:textId="77777777">
        <w:tc>
          <w:tcPr>
            <w:tcW w:w="52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DE75FE" w14:textId="77777777" w:rsidR="006A6F58" w:rsidRPr="006A6F58" w:rsidRDefault="006A6F58" w:rsidP="007E032C">
            <w:pPr>
              <w:rPr>
                <w:rFonts w:ascii="Calibri" w:hAnsi="Calibri"/>
                <w:b/>
                <w:bCs/>
              </w:rPr>
            </w:pPr>
            <w:r w:rsidRPr="006A6F58">
              <w:rPr>
                <w:rFonts w:ascii="Calibri" w:hAnsi="Calibri"/>
                <w:b/>
                <w:bCs/>
              </w:rPr>
              <w:t>Gesamt</w:t>
            </w:r>
          </w:p>
        </w:tc>
        <w:tc>
          <w:tcPr>
            <w:tcW w:w="4077" w:type="dxa"/>
            <w:gridSpan w:val="2"/>
            <w:tcBorders>
              <w:left w:val="single" w:sz="4" w:space="0" w:color="auto"/>
            </w:tcBorders>
          </w:tcPr>
          <w:p w14:paraId="4A616AD0" w14:textId="77777777" w:rsidR="006A6F58" w:rsidRPr="006A6F58" w:rsidRDefault="006A6F58" w:rsidP="006A6F58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14:paraId="6AEF6814" w14:textId="77777777" w:rsidR="007E032C" w:rsidRDefault="007E032C" w:rsidP="007E032C">
      <w:pPr>
        <w:rPr>
          <w:rFonts w:ascii="Calibri" w:hAnsi="Calibri"/>
        </w:rPr>
      </w:pPr>
    </w:p>
    <w:p w14:paraId="7D78BA5A" w14:textId="77777777" w:rsidR="006A6F58" w:rsidRDefault="006A6F58" w:rsidP="007E032C">
      <w:pPr>
        <w:rPr>
          <w:rFonts w:ascii="Calibri" w:hAnsi="Calibri"/>
        </w:rPr>
      </w:pPr>
      <w:r>
        <w:rPr>
          <w:rFonts w:ascii="Calibri" w:hAnsi="Calibri"/>
        </w:rPr>
        <w:t>*Fahrtkosten:</w:t>
      </w:r>
    </w:p>
    <w:p w14:paraId="1B920EE6" w14:textId="77777777" w:rsidR="006A6F58" w:rsidRDefault="006A6F58" w:rsidP="007E032C">
      <w:pPr>
        <w:rPr>
          <w:rFonts w:ascii="Calibri" w:hAnsi="Calibri"/>
        </w:rPr>
      </w:pPr>
      <w:r>
        <w:rPr>
          <w:rFonts w:ascii="Calibri" w:hAnsi="Calibri"/>
        </w:rPr>
        <w:t>Tatsächliche Kosten oder 0,30€ pro gefahrenem km</w:t>
      </w:r>
    </w:p>
    <w:p w14:paraId="6C1EED54" w14:textId="77777777" w:rsidR="006A6F58" w:rsidRPr="009E5CCF" w:rsidRDefault="006A6F58" w:rsidP="007E032C">
      <w:pPr>
        <w:rPr>
          <w:rFonts w:ascii="Calibri" w:hAnsi="Calibri"/>
        </w:rPr>
      </w:pPr>
    </w:p>
    <w:p w14:paraId="79839FFB" w14:textId="77777777" w:rsidR="007E032C" w:rsidRPr="009E5CCF" w:rsidRDefault="007E032C" w:rsidP="007E032C">
      <w:pPr>
        <w:rPr>
          <w:rFonts w:ascii="Calibri" w:hAnsi="Calibri"/>
        </w:rPr>
      </w:pPr>
      <w:r w:rsidRPr="009E5CCF">
        <w:rPr>
          <w:rFonts w:ascii="Calibri" w:hAnsi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9E5CCF">
        <w:rPr>
          <w:rFonts w:ascii="Calibri" w:hAnsi="Calibri"/>
        </w:rPr>
        <w:instrText xml:space="preserve"> FORMCHECKBOX </w:instrText>
      </w:r>
      <w:r w:rsidR="005F5995" w:rsidRPr="009E5CCF">
        <w:rPr>
          <w:rFonts w:ascii="Calibri" w:hAnsi="Calibri"/>
        </w:rPr>
      </w:r>
      <w:r w:rsidRPr="009E5CCF">
        <w:rPr>
          <w:rFonts w:ascii="Calibri" w:hAnsi="Calibri"/>
        </w:rPr>
        <w:fldChar w:fldCharType="end"/>
      </w:r>
      <w:bookmarkEnd w:id="0"/>
      <w:r w:rsidRPr="009E5CCF">
        <w:rPr>
          <w:rFonts w:ascii="Calibri" w:hAnsi="Calibri"/>
        </w:rPr>
        <w:t xml:space="preserve"> Ich verzichte freiwillig auf den mir zustehenden Betrag und spende ihn an den Verein für dessen satzungsgemäße Zwecke.</w:t>
      </w:r>
    </w:p>
    <w:p w14:paraId="499D52C0" w14:textId="77777777" w:rsidR="007E032C" w:rsidRPr="009E5CCF" w:rsidRDefault="007E032C" w:rsidP="007E032C">
      <w:pPr>
        <w:rPr>
          <w:rFonts w:ascii="Calibri" w:hAnsi="Calibri"/>
        </w:rPr>
      </w:pPr>
      <w:r w:rsidRPr="009E5CCF">
        <w:rPr>
          <w:rFonts w:ascii="Calibri" w:hAnsi="Calibr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9E5CCF">
        <w:rPr>
          <w:rFonts w:ascii="Calibri" w:hAnsi="Calibri"/>
        </w:rPr>
        <w:instrText xml:space="preserve"> FORMCHECKBOX </w:instrText>
      </w:r>
      <w:r w:rsidR="005F5995" w:rsidRPr="009E5CCF">
        <w:rPr>
          <w:rFonts w:ascii="Calibri" w:hAnsi="Calibri"/>
        </w:rPr>
      </w:r>
      <w:r w:rsidRPr="009E5CCF">
        <w:rPr>
          <w:rFonts w:ascii="Calibri" w:hAnsi="Calibri"/>
        </w:rPr>
        <w:fldChar w:fldCharType="end"/>
      </w:r>
      <w:bookmarkEnd w:id="1"/>
      <w:r w:rsidRPr="009E5CCF">
        <w:rPr>
          <w:rFonts w:ascii="Calibri" w:hAnsi="Calibri"/>
        </w:rPr>
        <w:t xml:space="preserve"> Ich bitte um Zahlung von …….. €. Auf den Rest verzichte ich freiwillig und spende diesen an den Verein für dessen satzungsgemäße Zwecke.</w:t>
      </w:r>
    </w:p>
    <w:p w14:paraId="337C5F40" w14:textId="77777777" w:rsidR="007E032C" w:rsidRPr="009E5CCF" w:rsidRDefault="007E032C" w:rsidP="00890DEF">
      <w:pPr>
        <w:rPr>
          <w:rFonts w:ascii="Calibri" w:hAnsi="Calibri"/>
        </w:rPr>
      </w:pPr>
      <w:r w:rsidRPr="009E5CCF">
        <w:rPr>
          <w:rFonts w:ascii="Calibri" w:hAnsi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9E5CCF">
        <w:rPr>
          <w:rFonts w:ascii="Calibri" w:hAnsi="Calibri"/>
        </w:rPr>
        <w:instrText xml:space="preserve"> FORMCHECKBOX </w:instrText>
      </w:r>
      <w:r w:rsidR="005F5995" w:rsidRPr="009E5CCF">
        <w:rPr>
          <w:rFonts w:ascii="Calibri" w:hAnsi="Calibri"/>
        </w:rPr>
      </w:r>
      <w:r w:rsidRPr="009E5CCF">
        <w:rPr>
          <w:rFonts w:ascii="Calibri" w:hAnsi="Calibri"/>
        </w:rPr>
        <w:fldChar w:fldCharType="end"/>
      </w:r>
      <w:bookmarkEnd w:id="2"/>
      <w:r w:rsidRPr="009E5CCF">
        <w:rPr>
          <w:rFonts w:ascii="Calibri" w:hAnsi="Calibri"/>
        </w:rPr>
        <w:t xml:space="preserve"> Ich benötige eine Zuwendungsbescheinigung für den Betrag den ich gespendet habe.</w:t>
      </w:r>
    </w:p>
    <w:p w14:paraId="455EE960" w14:textId="77777777" w:rsidR="00F12309" w:rsidRPr="009E5CCF" w:rsidRDefault="009E5CCF" w:rsidP="009E5CCF">
      <w:pPr>
        <w:rPr>
          <w:rFonts w:ascii="Calibri" w:hAnsi="Calibri"/>
        </w:rPr>
      </w:pPr>
      <w:r w:rsidRPr="009E5CCF">
        <w:rPr>
          <w:rFonts w:ascii="Calibri" w:hAnsi="Calibri"/>
        </w:rPr>
        <w:t xml:space="preserve">Ich bitte um Erstattung auf </w:t>
      </w:r>
    </w:p>
    <w:p w14:paraId="1A13B097" w14:textId="77777777" w:rsidR="00890DEF" w:rsidRDefault="00890DEF" w:rsidP="00F12309">
      <w:pPr>
        <w:spacing w:line="360" w:lineRule="auto"/>
        <w:rPr>
          <w:rFonts w:ascii="Calibri" w:hAnsi="Calibri"/>
        </w:rPr>
      </w:pPr>
    </w:p>
    <w:p w14:paraId="4B0E2B0E" w14:textId="30006446" w:rsidR="009E5CCF" w:rsidRDefault="009E5CCF" w:rsidP="00F12309">
      <w:pPr>
        <w:spacing w:line="360" w:lineRule="auto"/>
        <w:rPr>
          <w:rFonts w:ascii="Calibri" w:hAnsi="Calibri"/>
        </w:rPr>
      </w:pPr>
      <w:r w:rsidRPr="009E5CCF">
        <w:rPr>
          <w:rFonts w:ascii="Calibri" w:hAnsi="Calibri"/>
        </w:rPr>
        <w:t>IBAN: ……………………………………………. BIC:……………………..</w:t>
      </w:r>
    </w:p>
    <w:p w14:paraId="0BBA554A" w14:textId="77777777" w:rsidR="00890DEF" w:rsidRPr="009E5CCF" w:rsidRDefault="00890DEF" w:rsidP="00F12309">
      <w:pPr>
        <w:spacing w:line="360" w:lineRule="auto"/>
        <w:rPr>
          <w:rFonts w:ascii="Calibri" w:hAnsi="Calibri"/>
        </w:rPr>
      </w:pPr>
    </w:p>
    <w:p w14:paraId="799688B5" w14:textId="77777777" w:rsidR="005F5995" w:rsidRPr="009E5CCF" w:rsidRDefault="005F5995" w:rsidP="007E032C">
      <w:pPr>
        <w:rPr>
          <w:rFonts w:ascii="Calibri" w:hAnsi="Calibri"/>
        </w:rPr>
      </w:pPr>
      <w:r w:rsidRPr="009E5CCF">
        <w:rPr>
          <w:rFonts w:ascii="Calibri" w:hAnsi="Calibri"/>
        </w:rPr>
        <w:t>______________________________________</w:t>
      </w:r>
      <w:r w:rsidR="004E7CEE">
        <w:rPr>
          <w:rFonts w:ascii="Calibri" w:hAnsi="Calibri"/>
        </w:rPr>
        <w:t>____________________________</w:t>
      </w:r>
      <w:r w:rsidRPr="009E5CCF">
        <w:rPr>
          <w:rFonts w:ascii="Calibri" w:hAnsi="Calibri"/>
        </w:rPr>
        <w:t>_____</w:t>
      </w:r>
    </w:p>
    <w:p w14:paraId="1F0772AE" w14:textId="77777777" w:rsidR="005F5995" w:rsidRPr="009E5CCF" w:rsidRDefault="005F5995" w:rsidP="007E032C">
      <w:pPr>
        <w:rPr>
          <w:rFonts w:ascii="Calibri" w:hAnsi="Calibri"/>
        </w:rPr>
      </w:pPr>
      <w:r w:rsidRPr="009E5CCF">
        <w:rPr>
          <w:rFonts w:ascii="Calibri" w:hAnsi="Calibri"/>
        </w:rPr>
        <w:t>Datum, Unterschrift</w:t>
      </w:r>
      <w:r w:rsidR="004E7CEE">
        <w:rPr>
          <w:rFonts w:ascii="Calibri" w:hAnsi="Calibri"/>
        </w:rPr>
        <w:t xml:space="preserve"> – oder Zusendung per Mail an </w:t>
      </w:r>
      <w:hyperlink r:id="rId4" w:history="1">
        <w:r w:rsidR="004E7CEE" w:rsidRPr="007057BC">
          <w:rPr>
            <w:rStyle w:val="Hyperlink"/>
            <w:rFonts w:ascii="Calibri" w:hAnsi="Calibri"/>
          </w:rPr>
          <w:t>Schatzmeister@tv-miltenberg.de</w:t>
        </w:r>
      </w:hyperlink>
      <w:r w:rsidR="004E7CEE">
        <w:rPr>
          <w:rFonts w:ascii="Calibri" w:hAnsi="Calibri"/>
        </w:rPr>
        <w:tab/>
      </w:r>
    </w:p>
    <w:sectPr w:rsidR="005F5995" w:rsidRPr="009E5CCF" w:rsidSect="006A6F58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23"/>
    <w:rsid w:val="000614CD"/>
    <w:rsid w:val="000A1A16"/>
    <w:rsid w:val="00292761"/>
    <w:rsid w:val="002E3923"/>
    <w:rsid w:val="003527C8"/>
    <w:rsid w:val="004E7CEE"/>
    <w:rsid w:val="00503E81"/>
    <w:rsid w:val="005816CF"/>
    <w:rsid w:val="005F5995"/>
    <w:rsid w:val="00677B19"/>
    <w:rsid w:val="006A3631"/>
    <w:rsid w:val="006A6F58"/>
    <w:rsid w:val="007E032C"/>
    <w:rsid w:val="00883BEA"/>
    <w:rsid w:val="00890DEF"/>
    <w:rsid w:val="008F544A"/>
    <w:rsid w:val="009E5CCF"/>
    <w:rsid w:val="00A23C11"/>
    <w:rsid w:val="00A36CB3"/>
    <w:rsid w:val="00B84A81"/>
    <w:rsid w:val="00CB60D0"/>
    <w:rsid w:val="00D542AB"/>
    <w:rsid w:val="00F12309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6BBD8"/>
  <w15:chartTrackingRefBased/>
  <w15:docId w15:val="{F4E6455E-4F39-4255-ABEB-8D2E51F8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ellengitternetz"/>
    <w:basedOn w:val="NormaleTabelle"/>
    <w:rsid w:val="007E0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E7CEE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4E7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atzmeister@tv-miltenberg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igene%20Dateien\Vorlagen\Horst-Vorlagen\Fahrtkost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Fahrtkosten.dot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1203</CharactersWithSpaces>
  <SharedDoc>false</SharedDoc>
  <HLinks>
    <vt:vector size="6" baseType="variant">
      <vt:variant>
        <vt:i4>4390957</vt:i4>
      </vt:variant>
      <vt:variant>
        <vt:i4>6</vt:i4>
      </vt:variant>
      <vt:variant>
        <vt:i4>0</vt:i4>
      </vt:variant>
      <vt:variant>
        <vt:i4>5</vt:i4>
      </vt:variant>
      <vt:variant>
        <vt:lpwstr>mailto:Schatzmeister@tv-miltenberg.de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Horst Rosenberger</dc:creator>
  <cp:keywords/>
  <cp:lastModifiedBy>Rosenberger Horst</cp:lastModifiedBy>
  <cp:revision>3</cp:revision>
  <cp:lastPrinted>2007-07-23T19:03:00Z</cp:lastPrinted>
  <dcterms:created xsi:type="dcterms:W3CDTF">2024-08-27T14:45:00Z</dcterms:created>
  <dcterms:modified xsi:type="dcterms:W3CDTF">2024-08-27T14:47:00Z</dcterms:modified>
</cp:coreProperties>
</file>